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777" w:rsidRDefault="00654AFF" w:rsidP="005A03A2">
      <w:pPr>
        <w:jc w:val="center"/>
      </w:pPr>
      <w:bookmarkStart w:id="0" w:name="_GoBack"/>
      <w:bookmarkEnd w:id="0"/>
      <w:r>
        <w:rPr>
          <w:noProof/>
          <w:sz w:val="30"/>
          <w:szCs w:val="30"/>
        </w:rPr>
        <w:drawing>
          <wp:inline distT="0" distB="0" distL="0" distR="0">
            <wp:extent cx="590550" cy="7524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3F7C5B" w:rsidRPr="005A03A2" w:rsidRDefault="003F7C5B" w:rsidP="005A03A2">
      <w:pPr>
        <w:suppressAutoHyphens/>
        <w:spacing w:before="120"/>
        <w:jc w:val="center"/>
        <w:rPr>
          <w:sz w:val="30"/>
          <w:szCs w:val="30"/>
        </w:rPr>
      </w:pPr>
      <w:r w:rsidRPr="005A03A2">
        <w:rPr>
          <w:sz w:val="30"/>
          <w:szCs w:val="30"/>
        </w:rPr>
        <w:t>РОССИЙСКАЯ ФЕДЕРАЦИЯ</w:t>
      </w:r>
    </w:p>
    <w:p w:rsidR="003F7C5B" w:rsidRPr="005A03A2" w:rsidRDefault="003F7C5B" w:rsidP="005A03A2">
      <w:pPr>
        <w:suppressAutoHyphens/>
        <w:jc w:val="center"/>
        <w:rPr>
          <w:sz w:val="30"/>
          <w:szCs w:val="30"/>
        </w:rPr>
      </w:pPr>
      <w:r w:rsidRPr="005A03A2">
        <w:rPr>
          <w:sz w:val="30"/>
          <w:szCs w:val="30"/>
        </w:rPr>
        <w:t>РОСТОВСКАЯ ОБЛАСТЬ</w:t>
      </w:r>
    </w:p>
    <w:p w:rsidR="003F7C5B" w:rsidRPr="005A03A2" w:rsidRDefault="003F7C5B" w:rsidP="005A03A2">
      <w:pPr>
        <w:suppressAutoHyphens/>
        <w:jc w:val="center"/>
        <w:rPr>
          <w:sz w:val="30"/>
          <w:szCs w:val="30"/>
        </w:rPr>
      </w:pPr>
      <w:r w:rsidRPr="005A03A2">
        <w:rPr>
          <w:sz w:val="30"/>
          <w:szCs w:val="30"/>
        </w:rPr>
        <w:t>МУНИЦИПАЛЬНОЕ ОБРАЗОВАНИЕ «ЗЕРНОГРАДСКИЙ РАЙОН»</w:t>
      </w:r>
    </w:p>
    <w:p w:rsidR="003F7C5B" w:rsidRPr="005A03A2" w:rsidRDefault="003F7C5B" w:rsidP="005A03A2">
      <w:pPr>
        <w:suppressAutoHyphens/>
        <w:jc w:val="center"/>
        <w:rPr>
          <w:b/>
          <w:sz w:val="32"/>
          <w:szCs w:val="32"/>
        </w:rPr>
      </w:pPr>
      <w:r w:rsidRPr="005A03A2">
        <w:rPr>
          <w:b/>
          <w:sz w:val="32"/>
          <w:szCs w:val="32"/>
        </w:rPr>
        <w:t>АДМИНИСТРАЦИЯ ЗЕРНОГРАДСКОГО РАЙОНА</w:t>
      </w:r>
    </w:p>
    <w:p w:rsidR="003F7C5B" w:rsidRPr="005A03A2" w:rsidRDefault="003F7C5B" w:rsidP="005A03A2">
      <w:pPr>
        <w:suppressAutoHyphens/>
        <w:jc w:val="center"/>
        <w:rPr>
          <w:sz w:val="16"/>
          <w:szCs w:val="16"/>
        </w:rPr>
      </w:pPr>
    </w:p>
    <w:p w:rsidR="003F7C5B" w:rsidRPr="005A03A2" w:rsidRDefault="003F7C5B" w:rsidP="005A03A2">
      <w:pPr>
        <w:suppressAutoHyphens/>
        <w:jc w:val="center"/>
        <w:rPr>
          <w:b/>
          <w:sz w:val="30"/>
          <w:szCs w:val="30"/>
        </w:rPr>
      </w:pPr>
      <w:r w:rsidRPr="005A03A2">
        <w:rPr>
          <w:b/>
          <w:sz w:val="30"/>
          <w:szCs w:val="30"/>
        </w:rPr>
        <w:t>ПОСТАНОВЛЕНИЕ</w:t>
      </w:r>
    </w:p>
    <w:p w:rsidR="003F7C5B" w:rsidRPr="005A03A2" w:rsidRDefault="003F7C5B" w:rsidP="005A03A2">
      <w:pPr>
        <w:suppressAutoHyphens/>
        <w:jc w:val="center"/>
        <w:rPr>
          <w:szCs w:val="28"/>
        </w:rPr>
      </w:pPr>
    </w:p>
    <w:p w:rsidR="00402919" w:rsidRPr="005A03A2" w:rsidRDefault="00C367FB" w:rsidP="005A03A2">
      <w:pPr>
        <w:suppressAutoHyphens/>
        <w:jc w:val="center"/>
        <w:rPr>
          <w:szCs w:val="28"/>
        </w:rPr>
      </w:pPr>
      <w:r w:rsidRPr="005A03A2">
        <w:rPr>
          <w:szCs w:val="28"/>
        </w:rPr>
        <w:t xml:space="preserve">от </w:t>
      </w:r>
      <w:r w:rsidR="00B20C25">
        <w:rPr>
          <w:szCs w:val="28"/>
        </w:rPr>
        <w:t>15.03.2021</w:t>
      </w:r>
      <w:r w:rsidR="00277AD7" w:rsidRPr="005A03A2">
        <w:rPr>
          <w:szCs w:val="28"/>
        </w:rPr>
        <w:t xml:space="preserve"> </w:t>
      </w:r>
      <w:r w:rsidR="003F7C5B" w:rsidRPr="005A03A2">
        <w:rPr>
          <w:szCs w:val="28"/>
        </w:rPr>
        <w:t xml:space="preserve">№ </w:t>
      </w:r>
      <w:r w:rsidR="00B20C25">
        <w:rPr>
          <w:szCs w:val="28"/>
        </w:rPr>
        <w:t>205</w:t>
      </w:r>
    </w:p>
    <w:p w:rsidR="00225C66" w:rsidRPr="005A03A2" w:rsidRDefault="00225C66" w:rsidP="005A03A2">
      <w:pPr>
        <w:suppressAutoHyphens/>
        <w:jc w:val="center"/>
        <w:rPr>
          <w:szCs w:val="28"/>
        </w:rPr>
      </w:pPr>
    </w:p>
    <w:p w:rsidR="003F7C5B" w:rsidRPr="005A03A2" w:rsidRDefault="003F7C5B" w:rsidP="005A03A2">
      <w:pPr>
        <w:suppressAutoHyphens/>
        <w:jc w:val="center"/>
        <w:rPr>
          <w:szCs w:val="28"/>
        </w:rPr>
      </w:pPr>
      <w:r w:rsidRPr="005A03A2">
        <w:rPr>
          <w:szCs w:val="28"/>
        </w:rPr>
        <w:t>г. Зерноград</w:t>
      </w:r>
    </w:p>
    <w:p w:rsidR="003F7C5B" w:rsidRPr="005A03A2" w:rsidRDefault="003F7C5B" w:rsidP="005A03A2">
      <w:pPr>
        <w:ind w:firstLine="708"/>
        <w:rPr>
          <w:szCs w:val="28"/>
        </w:rPr>
      </w:pPr>
    </w:p>
    <w:p w:rsidR="005A03A2" w:rsidRPr="005A03A2" w:rsidRDefault="003F6036" w:rsidP="005A03A2">
      <w:pPr>
        <w:tabs>
          <w:tab w:val="left" w:pos="193"/>
        </w:tabs>
        <w:suppressAutoHyphens/>
        <w:ind w:right="15"/>
        <w:jc w:val="center"/>
        <w:rPr>
          <w:b/>
          <w:bCs/>
          <w:color w:val="000000"/>
          <w:szCs w:val="28"/>
        </w:rPr>
      </w:pPr>
      <w:r w:rsidRPr="005A03A2">
        <w:rPr>
          <w:b/>
          <w:bCs/>
          <w:color w:val="000000"/>
          <w:szCs w:val="28"/>
        </w:rPr>
        <w:t xml:space="preserve">О </w:t>
      </w:r>
      <w:r w:rsidR="00E73433" w:rsidRPr="005A03A2">
        <w:rPr>
          <w:b/>
          <w:bCs/>
          <w:color w:val="000000"/>
          <w:szCs w:val="28"/>
        </w:rPr>
        <w:t>внесении изменений</w:t>
      </w:r>
      <w:r w:rsidR="004F436D" w:rsidRPr="005A03A2">
        <w:rPr>
          <w:b/>
          <w:bCs/>
          <w:color w:val="000000"/>
          <w:szCs w:val="28"/>
        </w:rPr>
        <w:t xml:space="preserve"> в постановление </w:t>
      </w:r>
    </w:p>
    <w:p w:rsidR="005A03A2" w:rsidRPr="005A03A2" w:rsidRDefault="004F436D" w:rsidP="005A03A2">
      <w:pPr>
        <w:tabs>
          <w:tab w:val="left" w:pos="193"/>
        </w:tabs>
        <w:suppressAutoHyphens/>
        <w:ind w:right="15"/>
        <w:jc w:val="center"/>
        <w:rPr>
          <w:b/>
          <w:bCs/>
          <w:szCs w:val="28"/>
        </w:rPr>
      </w:pPr>
      <w:r w:rsidRPr="005A03A2">
        <w:rPr>
          <w:b/>
          <w:bCs/>
          <w:color w:val="000000"/>
          <w:szCs w:val="28"/>
        </w:rPr>
        <w:t xml:space="preserve">Администрации Зерноградского района от </w:t>
      </w:r>
      <w:r w:rsidR="00E73433" w:rsidRPr="005A03A2">
        <w:rPr>
          <w:b/>
          <w:bCs/>
          <w:color w:val="000000"/>
          <w:szCs w:val="28"/>
        </w:rPr>
        <w:t>12.11.2019</w:t>
      </w:r>
      <w:r w:rsidR="003266A7" w:rsidRPr="005A03A2">
        <w:rPr>
          <w:b/>
          <w:bCs/>
          <w:color w:val="000000"/>
          <w:szCs w:val="28"/>
        </w:rPr>
        <w:t xml:space="preserve"> № 1</w:t>
      </w:r>
      <w:r w:rsidR="00E73433" w:rsidRPr="005A03A2">
        <w:rPr>
          <w:b/>
          <w:bCs/>
          <w:color w:val="000000"/>
          <w:szCs w:val="28"/>
        </w:rPr>
        <w:t>589</w:t>
      </w:r>
      <w:r w:rsidRPr="005A03A2">
        <w:rPr>
          <w:b/>
          <w:bCs/>
          <w:szCs w:val="28"/>
        </w:rPr>
        <w:t xml:space="preserve"> </w:t>
      </w:r>
    </w:p>
    <w:p w:rsidR="004F436D" w:rsidRPr="005A03A2" w:rsidRDefault="006257BB" w:rsidP="005A03A2">
      <w:pPr>
        <w:tabs>
          <w:tab w:val="left" w:pos="193"/>
        </w:tabs>
        <w:suppressAutoHyphens/>
        <w:ind w:right="15"/>
        <w:jc w:val="center"/>
        <w:rPr>
          <w:b/>
          <w:bCs/>
          <w:szCs w:val="28"/>
        </w:rPr>
      </w:pPr>
      <w:r w:rsidRPr="005A03A2">
        <w:rPr>
          <w:b/>
          <w:bCs/>
          <w:szCs w:val="28"/>
        </w:rPr>
        <w:t>«</w:t>
      </w:r>
      <w:r w:rsidR="00E73433" w:rsidRPr="005A03A2">
        <w:rPr>
          <w:b/>
          <w:bCs/>
          <w:szCs w:val="28"/>
        </w:rPr>
        <w:t>Об утверждении Положения об осуществлении Администрацией Зерноградского района государственных полномочий Ростовской области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sidR="003266A7" w:rsidRPr="005A03A2">
        <w:rPr>
          <w:b/>
          <w:bCs/>
          <w:szCs w:val="28"/>
        </w:rPr>
        <w:t>»</w:t>
      </w:r>
    </w:p>
    <w:p w:rsidR="00E9770F" w:rsidRPr="005A03A2" w:rsidRDefault="00E9770F" w:rsidP="005A03A2">
      <w:pPr>
        <w:tabs>
          <w:tab w:val="left" w:pos="0"/>
        </w:tabs>
        <w:jc w:val="center"/>
        <w:rPr>
          <w:szCs w:val="28"/>
        </w:rPr>
      </w:pPr>
    </w:p>
    <w:p w:rsidR="000F103F" w:rsidRDefault="000F103F" w:rsidP="000F103F">
      <w:pPr>
        <w:shd w:val="clear" w:color="auto" w:fill="FFFFFF"/>
        <w:ind w:firstLine="709"/>
        <w:jc w:val="both"/>
        <w:rPr>
          <w:sz w:val="29"/>
          <w:szCs w:val="29"/>
        </w:rPr>
      </w:pPr>
      <w:r>
        <w:rPr>
          <w:sz w:val="29"/>
          <w:szCs w:val="29"/>
        </w:rPr>
        <w:t>В соответствии с Областным законом Ростовской области от 22.10.2004 № 165-ЗС «О социальной поддержке детства в Ростовской области», руководствуясь Уставом муниципального образования «Зерноградский район», Администрация Зерноградского района</w:t>
      </w:r>
      <w:r>
        <w:rPr>
          <w:b/>
          <w:bCs/>
          <w:spacing w:val="100"/>
          <w:sz w:val="29"/>
          <w:szCs w:val="29"/>
        </w:rPr>
        <w:t xml:space="preserve"> постановляе</w:t>
      </w:r>
      <w:r>
        <w:rPr>
          <w:b/>
          <w:bCs/>
          <w:sz w:val="29"/>
          <w:szCs w:val="29"/>
        </w:rPr>
        <w:t>т:</w:t>
      </w:r>
    </w:p>
    <w:p w:rsidR="000F103F" w:rsidRDefault="000F103F" w:rsidP="000F103F">
      <w:pPr>
        <w:shd w:val="clear" w:color="auto" w:fill="FFFFFF"/>
        <w:jc w:val="both"/>
        <w:rPr>
          <w:color w:val="FF0000"/>
          <w:sz w:val="29"/>
          <w:szCs w:val="29"/>
        </w:rPr>
      </w:pPr>
    </w:p>
    <w:p w:rsidR="000F103F" w:rsidRDefault="000F103F" w:rsidP="000F103F">
      <w:pPr>
        <w:ind w:firstLine="708"/>
        <w:jc w:val="both"/>
        <w:rPr>
          <w:bCs/>
          <w:sz w:val="29"/>
          <w:szCs w:val="29"/>
        </w:rPr>
      </w:pPr>
      <w:r>
        <w:rPr>
          <w:bCs/>
          <w:sz w:val="29"/>
          <w:szCs w:val="29"/>
        </w:rPr>
        <w:t>1. Внести в постановление Администрации Зерноградского района от 12.11.2019 № 1589 «Об утверждении Положения об осуществлении Администрацией Зерноградского района государственных полномочий Ростовской области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следующие изменения:</w:t>
      </w:r>
    </w:p>
    <w:p w:rsidR="000F103F" w:rsidRDefault="000F103F" w:rsidP="000F103F">
      <w:pPr>
        <w:tabs>
          <w:tab w:val="left" w:pos="0"/>
        </w:tabs>
        <w:suppressAutoHyphens/>
        <w:ind w:right="15" w:firstLine="709"/>
        <w:jc w:val="both"/>
        <w:rPr>
          <w:bCs/>
          <w:sz w:val="29"/>
          <w:szCs w:val="29"/>
        </w:rPr>
      </w:pPr>
      <w:r>
        <w:rPr>
          <w:bCs/>
          <w:sz w:val="29"/>
          <w:szCs w:val="29"/>
        </w:rPr>
        <w:t xml:space="preserve">1.1. Пункт 7 Раздела 1 Положения об осуществлении Администрацией Зерноградского района государственных полномочий Ростовской области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w:t>
      </w:r>
      <w:r>
        <w:rPr>
          <w:bCs/>
          <w:sz w:val="29"/>
          <w:szCs w:val="29"/>
        </w:rPr>
        <w:lastRenderedPageBreak/>
        <w:t>оставшихся без попечения родителей, и достигли возраста 23 лет, изложить в новой редакции:</w:t>
      </w:r>
    </w:p>
    <w:p w:rsidR="000F103F" w:rsidRDefault="000F103F" w:rsidP="000F103F">
      <w:pPr>
        <w:tabs>
          <w:tab w:val="left" w:pos="0"/>
        </w:tabs>
        <w:suppressAutoHyphens/>
        <w:ind w:right="15" w:firstLine="709"/>
        <w:jc w:val="both"/>
        <w:rPr>
          <w:bCs/>
          <w:sz w:val="29"/>
          <w:szCs w:val="29"/>
        </w:rPr>
      </w:pPr>
      <w:r>
        <w:rPr>
          <w:bCs/>
          <w:sz w:val="29"/>
          <w:szCs w:val="29"/>
        </w:rPr>
        <w:t>«Размер площади жилого помещения, исходя из которого органом местного самоуправления определяется размер общей площади жилого помещения, предоставляемого по договору найма специализированного жилого помещения, составляет не менее 33 кв. метров общей площади жилого помещения; в случае, если оба члена семьи имеют право на обеспечение жильем, - не менее 42 кв. метров общей площади жилого помещения.».</w:t>
      </w:r>
    </w:p>
    <w:p w:rsidR="000F103F" w:rsidRDefault="000F103F" w:rsidP="000F103F">
      <w:pPr>
        <w:shd w:val="clear" w:color="auto" w:fill="FFFFFF"/>
        <w:spacing w:before="120"/>
        <w:ind w:firstLine="709"/>
        <w:jc w:val="both"/>
        <w:rPr>
          <w:color w:val="FF0000"/>
          <w:sz w:val="29"/>
          <w:szCs w:val="29"/>
        </w:rPr>
      </w:pPr>
      <w:r>
        <w:rPr>
          <w:bCs/>
          <w:sz w:val="29"/>
          <w:szCs w:val="29"/>
        </w:rPr>
        <w:t>2. </w:t>
      </w:r>
      <w:r>
        <w:rPr>
          <w:sz w:val="29"/>
          <w:szCs w:val="29"/>
        </w:rPr>
        <w:t>Опубликовать настоящее постановление в печатном средстве массовой информации Зерноградского района «Официальный вестник Зерноградского района» и разместить на официальном сайте Администрации Зерноградского района в информационно-телекоммуникационной сети «Интернет».</w:t>
      </w:r>
    </w:p>
    <w:p w:rsidR="000F103F" w:rsidRDefault="000F103F" w:rsidP="000F103F">
      <w:pPr>
        <w:shd w:val="clear" w:color="auto" w:fill="FFFFFF"/>
        <w:spacing w:before="120"/>
        <w:ind w:firstLine="709"/>
        <w:jc w:val="both"/>
        <w:rPr>
          <w:color w:val="FF0000"/>
          <w:sz w:val="29"/>
          <w:szCs w:val="29"/>
        </w:rPr>
      </w:pPr>
      <w:r>
        <w:rPr>
          <w:sz w:val="29"/>
          <w:szCs w:val="29"/>
        </w:rPr>
        <w:t>3. Настоящее постановление вступает в силу со дня его официального опубликования.</w:t>
      </w:r>
    </w:p>
    <w:p w:rsidR="000F103F" w:rsidRDefault="000F103F" w:rsidP="000F103F">
      <w:pPr>
        <w:shd w:val="clear" w:color="auto" w:fill="FFFFFF"/>
        <w:spacing w:before="120"/>
        <w:ind w:firstLine="709"/>
        <w:jc w:val="both"/>
        <w:rPr>
          <w:sz w:val="29"/>
          <w:szCs w:val="29"/>
        </w:rPr>
      </w:pPr>
      <w:r>
        <w:rPr>
          <w:sz w:val="29"/>
          <w:szCs w:val="29"/>
        </w:rPr>
        <w:t>4. Контроль за исполнением настоящего постановления возложить на начальника управления образования Администрации Зерноградского района Калашникову Л.М.</w:t>
      </w:r>
    </w:p>
    <w:p w:rsidR="0027257D" w:rsidRDefault="0027257D" w:rsidP="005A03A2">
      <w:pPr>
        <w:autoSpaceDE w:val="0"/>
        <w:autoSpaceDN w:val="0"/>
        <w:adjustRightInd w:val="0"/>
        <w:jc w:val="both"/>
        <w:rPr>
          <w:szCs w:val="28"/>
        </w:rPr>
      </w:pPr>
    </w:p>
    <w:p w:rsidR="005A03A2" w:rsidRDefault="005A03A2" w:rsidP="005A03A2">
      <w:pPr>
        <w:autoSpaceDE w:val="0"/>
        <w:autoSpaceDN w:val="0"/>
        <w:adjustRightInd w:val="0"/>
        <w:jc w:val="both"/>
        <w:rPr>
          <w:szCs w:val="28"/>
        </w:rPr>
      </w:pPr>
    </w:p>
    <w:p w:rsidR="005A03A2" w:rsidRPr="005A03A2" w:rsidRDefault="005A03A2" w:rsidP="005A03A2">
      <w:pPr>
        <w:autoSpaceDE w:val="0"/>
        <w:autoSpaceDN w:val="0"/>
        <w:adjustRightInd w:val="0"/>
        <w:jc w:val="both"/>
        <w:rPr>
          <w:szCs w:val="28"/>
        </w:rPr>
      </w:pPr>
    </w:p>
    <w:p w:rsidR="002E3570" w:rsidRPr="005A03A2" w:rsidRDefault="00BA352D" w:rsidP="005A03A2">
      <w:pPr>
        <w:autoSpaceDE w:val="0"/>
        <w:autoSpaceDN w:val="0"/>
        <w:adjustRightInd w:val="0"/>
        <w:jc w:val="both"/>
        <w:rPr>
          <w:szCs w:val="28"/>
        </w:rPr>
      </w:pPr>
      <w:r w:rsidRPr="005A03A2">
        <w:rPr>
          <w:szCs w:val="28"/>
        </w:rPr>
        <w:t>Г</w:t>
      </w:r>
      <w:r w:rsidR="00C56EA0" w:rsidRPr="005A03A2">
        <w:rPr>
          <w:szCs w:val="28"/>
        </w:rPr>
        <w:t>лав</w:t>
      </w:r>
      <w:r w:rsidRPr="005A03A2">
        <w:rPr>
          <w:szCs w:val="28"/>
        </w:rPr>
        <w:t>а</w:t>
      </w:r>
      <w:r w:rsidR="002E3570" w:rsidRPr="005A03A2">
        <w:rPr>
          <w:szCs w:val="28"/>
        </w:rPr>
        <w:t xml:space="preserve"> </w:t>
      </w:r>
      <w:r w:rsidR="00AE320B" w:rsidRPr="005A03A2">
        <w:rPr>
          <w:szCs w:val="28"/>
        </w:rPr>
        <w:t>Администрации</w:t>
      </w:r>
    </w:p>
    <w:p w:rsidR="0027257D" w:rsidRPr="005A03A2" w:rsidRDefault="00AE320B" w:rsidP="005A03A2">
      <w:pPr>
        <w:autoSpaceDE w:val="0"/>
        <w:autoSpaceDN w:val="0"/>
        <w:adjustRightInd w:val="0"/>
        <w:jc w:val="both"/>
        <w:rPr>
          <w:szCs w:val="28"/>
        </w:rPr>
      </w:pPr>
      <w:r w:rsidRPr="005A03A2">
        <w:rPr>
          <w:szCs w:val="28"/>
        </w:rPr>
        <w:t xml:space="preserve">Зерноградского района </w:t>
      </w:r>
      <w:r w:rsidRPr="005A03A2">
        <w:rPr>
          <w:szCs w:val="28"/>
        </w:rPr>
        <w:tab/>
      </w:r>
      <w:r w:rsidRPr="005A03A2">
        <w:rPr>
          <w:szCs w:val="28"/>
        </w:rPr>
        <w:tab/>
      </w:r>
      <w:r w:rsidR="00B04D39" w:rsidRPr="005A03A2">
        <w:rPr>
          <w:szCs w:val="28"/>
        </w:rPr>
        <w:tab/>
      </w:r>
      <w:r w:rsidRPr="005A03A2">
        <w:rPr>
          <w:szCs w:val="28"/>
        </w:rPr>
        <w:tab/>
      </w:r>
      <w:r w:rsidRPr="005A03A2">
        <w:rPr>
          <w:szCs w:val="28"/>
        </w:rPr>
        <w:tab/>
      </w:r>
      <w:r w:rsidR="000729F8" w:rsidRPr="005A03A2">
        <w:rPr>
          <w:szCs w:val="28"/>
        </w:rPr>
        <w:tab/>
        <w:t xml:space="preserve">          </w:t>
      </w:r>
      <w:r w:rsidR="00BA352D" w:rsidRPr="005A03A2">
        <w:rPr>
          <w:szCs w:val="28"/>
        </w:rPr>
        <w:t>В.В. Панасенко</w:t>
      </w:r>
    </w:p>
    <w:sectPr w:rsidR="0027257D" w:rsidRPr="005A03A2" w:rsidSect="000913B3">
      <w:headerReference w:type="even" r:id="rId9"/>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EF6" w:rsidRDefault="00B13EF6">
      <w:r>
        <w:separator/>
      </w:r>
    </w:p>
  </w:endnote>
  <w:endnote w:type="continuationSeparator" w:id="0">
    <w:p w:rsidR="00B13EF6" w:rsidRDefault="00B1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EF6" w:rsidRDefault="00B13EF6">
      <w:r>
        <w:separator/>
      </w:r>
    </w:p>
  </w:footnote>
  <w:footnote w:type="continuationSeparator" w:id="0">
    <w:p w:rsidR="00B13EF6" w:rsidRDefault="00B13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5DD" w:rsidRDefault="007475DD" w:rsidP="00A7438F">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475DD" w:rsidRDefault="007475D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nsid w:val="308E7D1C"/>
    <w:multiLevelType w:val="hybridMultilevel"/>
    <w:tmpl w:val="0BEEEEB2"/>
    <w:lvl w:ilvl="0" w:tplc="E146CAA0">
      <w:start w:val="1"/>
      <w:numFmt w:val="decimal"/>
      <w:lvlText w:val="%1."/>
      <w:lvlJc w:val="left"/>
      <w:pPr>
        <w:ind w:left="7459" w:hanging="67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3B1F2A"/>
    <w:multiLevelType w:val="hybridMultilevel"/>
    <w:tmpl w:val="9A90198E"/>
    <w:lvl w:ilvl="0" w:tplc="8014F4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1F0808"/>
    <w:multiLevelType w:val="hybridMultilevel"/>
    <w:tmpl w:val="26503D5E"/>
    <w:lvl w:ilvl="0" w:tplc="207E08FC">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E7A6A45"/>
    <w:multiLevelType w:val="hybridMultilevel"/>
    <w:tmpl w:val="195092C2"/>
    <w:lvl w:ilvl="0" w:tplc="936C2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98F3A4E"/>
    <w:multiLevelType w:val="hybridMultilevel"/>
    <w:tmpl w:val="AA52B1B6"/>
    <w:lvl w:ilvl="0" w:tplc="20E40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E6A0BAE"/>
    <w:multiLevelType w:val="multilevel"/>
    <w:tmpl w:val="6B144E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7F4C6E21"/>
    <w:multiLevelType w:val="hybridMultilevel"/>
    <w:tmpl w:val="8290447C"/>
    <w:lvl w:ilvl="0" w:tplc="7756B26C">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num w:numId="1">
    <w:abstractNumId w:val="3"/>
  </w:num>
  <w:num w:numId="2">
    <w:abstractNumId w:val="4"/>
  </w:num>
  <w:num w:numId="3">
    <w:abstractNumId w:val="0"/>
  </w:num>
  <w:num w:numId="4">
    <w:abstractNumId w:val="7"/>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6"/>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50"/>
    <w:rsid w:val="0000108E"/>
    <w:rsid w:val="00001CDB"/>
    <w:rsid w:val="000027A5"/>
    <w:rsid w:val="0000498D"/>
    <w:rsid w:val="00010970"/>
    <w:rsid w:val="00012E88"/>
    <w:rsid w:val="00013C54"/>
    <w:rsid w:val="00014C6F"/>
    <w:rsid w:val="00014EA4"/>
    <w:rsid w:val="00017A43"/>
    <w:rsid w:val="000203E1"/>
    <w:rsid w:val="00022C55"/>
    <w:rsid w:val="00026472"/>
    <w:rsid w:val="0003119A"/>
    <w:rsid w:val="00031901"/>
    <w:rsid w:val="00034728"/>
    <w:rsid w:val="00040B7C"/>
    <w:rsid w:val="00041C9A"/>
    <w:rsid w:val="00041D5B"/>
    <w:rsid w:val="00044C01"/>
    <w:rsid w:val="00045320"/>
    <w:rsid w:val="00045446"/>
    <w:rsid w:val="000466A2"/>
    <w:rsid w:val="000470C7"/>
    <w:rsid w:val="000500AF"/>
    <w:rsid w:val="00050779"/>
    <w:rsid w:val="00051F47"/>
    <w:rsid w:val="00052D06"/>
    <w:rsid w:val="00052DD4"/>
    <w:rsid w:val="00054CA4"/>
    <w:rsid w:val="00055CE5"/>
    <w:rsid w:val="00055E71"/>
    <w:rsid w:val="00060461"/>
    <w:rsid w:val="0006166D"/>
    <w:rsid w:val="00061792"/>
    <w:rsid w:val="00063A85"/>
    <w:rsid w:val="00063B01"/>
    <w:rsid w:val="000654BB"/>
    <w:rsid w:val="000661A7"/>
    <w:rsid w:val="000716AD"/>
    <w:rsid w:val="000727D0"/>
    <w:rsid w:val="000729F8"/>
    <w:rsid w:val="0007772E"/>
    <w:rsid w:val="00077731"/>
    <w:rsid w:val="000777B4"/>
    <w:rsid w:val="00077869"/>
    <w:rsid w:val="00077A01"/>
    <w:rsid w:val="0008068D"/>
    <w:rsid w:val="00080757"/>
    <w:rsid w:val="00081753"/>
    <w:rsid w:val="00086A85"/>
    <w:rsid w:val="00086FE6"/>
    <w:rsid w:val="000872E8"/>
    <w:rsid w:val="000906ED"/>
    <w:rsid w:val="000913B3"/>
    <w:rsid w:val="00091609"/>
    <w:rsid w:val="00091A3B"/>
    <w:rsid w:val="000936D1"/>
    <w:rsid w:val="00093DF4"/>
    <w:rsid w:val="000A0174"/>
    <w:rsid w:val="000A1278"/>
    <w:rsid w:val="000A184D"/>
    <w:rsid w:val="000A36D8"/>
    <w:rsid w:val="000A41E1"/>
    <w:rsid w:val="000A4203"/>
    <w:rsid w:val="000A587F"/>
    <w:rsid w:val="000A633A"/>
    <w:rsid w:val="000A6381"/>
    <w:rsid w:val="000A7060"/>
    <w:rsid w:val="000B052D"/>
    <w:rsid w:val="000B271C"/>
    <w:rsid w:val="000B2C2A"/>
    <w:rsid w:val="000B323D"/>
    <w:rsid w:val="000B74E9"/>
    <w:rsid w:val="000C1898"/>
    <w:rsid w:val="000C3294"/>
    <w:rsid w:val="000C5C5A"/>
    <w:rsid w:val="000C60ED"/>
    <w:rsid w:val="000D0E55"/>
    <w:rsid w:val="000D130C"/>
    <w:rsid w:val="000D1EE8"/>
    <w:rsid w:val="000D5331"/>
    <w:rsid w:val="000E2204"/>
    <w:rsid w:val="000E5A42"/>
    <w:rsid w:val="000E6F9B"/>
    <w:rsid w:val="000E7521"/>
    <w:rsid w:val="000F0202"/>
    <w:rsid w:val="000F103F"/>
    <w:rsid w:val="000F5B70"/>
    <w:rsid w:val="000F7987"/>
    <w:rsid w:val="00105212"/>
    <w:rsid w:val="0011042D"/>
    <w:rsid w:val="00112854"/>
    <w:rsid w:val="00116858"/>
    <w:rsid w:val="00116A6B"/>
    <w:rsid w:val="00116E04"/>
    <w:rsid w:val="00120D85"/>
    <w:rsid w:val="0012187B"/>
    <w:rsid w:val="00123461"/>
    <w:rsid w:val="00123F1C"/>
    <w:rsid w:val="00124427"/>
    <w:rsid w:val="001249EC"/>
    <w:rsid w:val="0012669A"/>
    <w:rsid w:val="0012700D"/>
    <w:rsid w:val="001301B9"/>
    <w:rsid w:val="00130B50"/>
    <w:rsid w:val="00132A0B"/>
    <w:rsid w:val="00136FAB"/>
    <w:rsid w:val="0013740F"/>
    <w:rsid w:val="0014087A"/>
    <w:rsid w:val="00143DF7"/>
    <w:rsid w:val="001456F2"/>
    <w:rsid w:val="00151482"/>
    <w:rsid w:val="001523B2"/>
    <w:rsid w:val="0015276C"/>
    <w:rsid w:val="0015549E"/>
    <w:rsid w:val="00155EA6"/>
    <w:rsid w:val="001563E3"/>
    <w:rsid w:val="001604D4"/>
    <w:rsid w:val="00161B0E"/>
    <w:rsid w:val="00161B60"/>
    <w:rsid w:val="00163567"/>
    <w:rsid w:val="001705BB"/>
    <w:rsid w:val="00174B62"/>
    <w:rsid w:val="00175132"/>
    <w:rsid w:val="00176E57"/>
    <w:rsid w:val="00180FDD"/>
    <w:rsid w:val="001863EE"/>
    <w:rsid w:val="001902C8"/>
    <w:rsid w:val="0019255D"/>
    <w:rsid w:val="001940EE"/>
    <w:rsid w:val="0019484B"/>
    <w:rsid w:val="00197AEA"/>
    <w:rsid w:val="001A0CC3"/>
    <w:rsid w:val="001A2EFA"/>
    <w:rsid w:val="001A50D5"/>
    <w:rsid w:val="001A595B"/>
    <w:rsid w:val="001A76AF"/>
    <w:rsid w:val="001B7C02"/>
    <w:rsid w:val="001C1D1C"/>
    <w:rsid w:val="001D15F6"/>
    <w:rsid w:val="001D2DCC"/>
    <w:rsid w:val="001D42EB"/>
    <w:rsid w:val="001D5029"/>
    <w:rsid w:val="001D5420"/>
    <w:rsid w:val="001D68E1"/>
    <w:rsid w:val="001D71B8"/>
    <w:rsid w:val="001D7645"/>
    <w:rsid w:val="001E171A"/>
    <w:rsid w:val="001E4530"/>
    <w:rsid w:val="001E59B3"/>
    <w:rsid w:val="001F0913"/>
    <w:rsid w:val="001F50A8"/>
    <w:rsid w:val="001F704D"/>
    <w:rsid w:val="00205E42"/>
    <w:rsid w:val="002062EB"/>
    <w:rsid w:val="00206EE7"/>
    <w:rsid w:val="002116EF"/>
    <w:rsid w:val="00211BDA"/>
    <w:rsid w:val="00213049"/>
    <w:rsid w:val="00213FE3"/>
    <w:rsid w:val="002143EF"/>
    <w:rsid w:val="0021598F"/>
    <w:rsid w:val="0021682A"/>
    <w:rsid w:val="00222706"/>
    <w:rsid w:val="0022324B"/>
    <w:rsid w:val="002247EE"/>
    <w:rsid w:val="00225C66"/>
    <w:rsid w:val="00231175"/>
    <w:rsid w:val="00236F22"/>
    <w:rsid w:val="002374FB"/>
    <w:rsid w:val="00242982"/>
    <w:rsid w:val="0024476B"/>
    <w:rsid w:val="00245BE0"/>
    <w:rsid w:val="00245E9E"/>
    <w:rsid w:val="00253C53"/>
    <w:rsid w:val="002612E9"/>
    <w:rsid w:val="0026372B"/>
    <w:rsid w:val="002657D5"/>
    <w:rsid w:val="00271144"/>
    <w:rsid w:val="00271298"/>
    <w:rsid w:val="002721CA"/>
    <w:rsid w:val="0027257D"/>
    <w:rsid w:val="00273D1A"/>
    <w:rsid w:val="0027420B"/>
    <w:rsid w:val="0027602F"/>
    <w:rsid w:val="002760D6"/>
    <w:rsid w:val="0027772A"/>
    <w:rsid w:val="00277AD7"/>
    <w:rsid w:val="0028098C"/>
    <w:rsid w:val="0028292C"/>
    <w:rsid w:val="00284D0C"/>
    <w:rsid w:val="0028548F"/>
    <w:rsid w:val="00285B5D"/>
    <w:rsid w:val="00286F41"/>
    <w:rsid w:val="0028725C"/>
    <w:rsid w:val="002979BA"/>
    <w:rsid w:val="002A0D0E"/>
    <w:rsid w:val="002A4A8A"/>
    <w:rsid w:val="002A5B0A"/>
    <w:rsid w:val="002A5FAA"/>
    <w:rsid w:val="002A694F"/>
    <w:rsid w:val="002B18C7"/>
    <w:rsid w:val="002B44E7"/>
    <w:rsid w:val="002B4A32"/>
    <w:rsid w:val="002C5240"/>
    <w:rsid w:val="002C68D2"/>
    <w:rsid w:val="002C7220"/>
    <w:rsid w:val="002C751D"/>
    <w:rsid w:val="002D1287"/>
    <w:rsid w:val="002D60F4"/>
    <w:rsid w:val="002E1F29"/>
    <w:rsid w:val="002E3570"/>
    <w:rsid w:val="002E3E35"/>
    <w:rsid w:val="002E7467"/>
    <w:rsid w:val="002F37CF"/>
    <w:rsid w:val="002F42D9"/>
    <w:rsid w:val="002F42F7"/>
    <w:rsid w:val="00302808"/>
    <w:rsid w:val="00306AFC"/>
    <w:rsid w:val="003074DE"/>
    <w:rsid w:val="003155DD"/>
    <w:rsid w:val="00322317"/>
    <w:rsid w:val="0032254C"/>
    <w:rsid w:val="003232BB"/>
    <w:rsid w:val="00323D4C"/>
    <w:rsid w:val="003266A7"/>
    <w:rsid w:val="0032749D"/>
    <w:rsid w:val="003308E4"/>
    <w:rsid w:val="00335F04"/>
    <w:rsid w:val="00337597"/>
    <w:rsid w:val="00340718"/>
    <w:rsid w:val="00340DB1"/>
    <w:rsid w:val="00340F7E"/>
    <w:rsid w:val="00343231"/>
    <w:rsid w:val="0034475D"/>
    <w:rsid w:val="003468A2"/>
    <w:rsid w:val="003606A9"/>
    <w:rsid w:val="00361FDA"/>
    <w:rsid w:val="00363177"/>
    <w:rsid w:val="003632DD"/>
    <w:rsid w:val="003651EF"/>
    <w:rsid w:val="00366F2C"/>
    <w:rsid w:val="00370A87"/>
    <w:rsid w:val="00373E09"/>
    <w:rsid w:val="00383A40"/>
    <w:rsid w:val="00383A5F"/>
    <w:rsid w:val="00384824"/>
    <w:rsid w:val="00385C78"/>
    <w:rsid w:val="00385F1B"/>
    <w:rsid w:val="00386FBC"/>
    <w:rsid w:val="0039195C"/>
    <w:rsid w:val="00393AEA"/>
    <w:rsid w:val="003A1D1A"/>
    <w:rsid w:val="003A2BE4"/>
    <w:rsid w:val="003A5738"/>
    <w:rsid w:val="003A6150"/>
    <w:rsid w:val="003B2021"/>
    <w:rsid w:val="003B3199"/>
    <w:rsid w:val="003B65FA"/>
    <w:rsid w:val="003B7290"/>
    <w:rsid w:val="003B7CA1"/>
    <w:rsid w:val="003C085E"/>
    <w:rsid w:val="003C1D73"/>
    <w:rsid w:val="003C6AF5"/>
    <w:rsid w:val="003C75CE"/>
    <w:rsid w:val="003C79B7"/>
    <w:rsid w:val="003D02FE"/>
    <w:rsid w:val="003D0B34"/>
    <w:rsid w:val="003D0BCF"/>
    <w:rsid w:val="003D3310"/>
    <w:rsid w:val="003D3FC3"/>
    <w:rsid w:val="003E176E"/>
    <w:rsid w:val="003E1936"/>
    <w:rsid w:val="003E4DDF"/>
    <w:rsid w:val="003F2D8A"/>
    <w:rsid w:val="003F3D29"/>
    <w:rsid w:val="003F3E27"/>
    <w:rsid w:val="003F6036"/>
    <w:rsid w:val="003F62C3"/>
    <w:rsid w:val="003F7C5B"/>
    <w:rsid w:val="00402919"/>
    <w:rsid w:val="00402977"/>
    <w:rsid w:val="00405265"/>
    <w:rsid w:val="0040540F"/>
    <w:rsid w:val="004065EE"/>
    <w:rsid w:val="0041078A"/>
    <w:rsid w:val="00411A2E"/>
    <w:rsid w:val="00411FBE"/>
    <w:rsid w:val="00414E36"/>
    <w:rsid w:val="00416B07"/>
    <w:rsid w:val="00416ED2"/>
    <w:rsid w:val="00424E6F"/>
    <w:rsid w:val="0042652A"/>
    <w:rsid w:val="00426AC0"/>
    <w:rsid w:val="00426F3C"/>
    <w:rsid w:val="004328AD"/>
    <w:rsid w:val="00441296"/>
    <w:rsid w:val="0044157F"/>
    <w:rsid w:val="00443DC2"/>
    <w:rsid w:val="00451D74"/>
    <w:rsid w:val="00451F1B"/>
    <w:rsid w:val="00453BAD"/>
    <w:rsid w:val="0045542A"/>
    <w:rsid w:val="00455B97"/>
    <w:rsid w:val="00457C48"/>
    <w:rsid w:val="004602BF"/>
    <w:rsid w:val="004603DA"/>
    <w:rsid w:val="00460A0A"/>
    <w:rsid w:val="004625EC"/>
    <w:rsid w:val="004631F8"/>
    <w:rsid w:val="0046344E"/>
    <w:rsid w:val="00464AB2"/>
    <w:rsid w:val="00464FDD"/>
    <w:rsid w:val="00465375"/>
    <w:rsid w:val="00466BAC"/>
    <w:rsid w:val="004672D2"/>
    <w:rsid w:val="0046779C"/>
    <w:rsid w:val="00467D26"/>
    <w:rsid w:val="0047350C"/>
    <w:rsid w:val="004762AC"/>
    <w:rsid w:val="00480317"/>
    <w:rsid w:val="00481EC6"/>
    <w:rsid w:val="00487A60"/>
    <w:rsid w:val="00487C1D"/>
    <w:rsid w:val="004918FE"/>
    <w:rsid w:val="00492FE3"/>
    <w:rsid w:val="00493DEF"/>
    <w:rsid w:val="00495A5D"/>
    <w:rsid w:val="004A010F"/>
    <w:rsid w:val="004A2C8A"/>
    <w:rsid w:val="004A3D4F"/>
    <w:rsid w:val="004A7999"/>
    <w:rsid w:val="004B0A42"/>
    <w:rsid w:val="004B0A63"/>
    <w:rsid w:val="004B1000"/>
    <w:rsid w:val="004B1F86"/>
    <w:rsid w:val="004B2327"/>
    <w:rsid w:val="004B2F88"/>
    <w:rsid w:val="004B53C9"/>
    <w:rsid w:val="004B58AE"/>
    <w:rsid w:val="004B62AA"/>
    <w:rsid w:val="004B6E46"/>
    <w:rsid w:val="004C0410"/>
    <w:rsid w:val="004C0570"/>
    <w:rsid w:val="004C2ED8"/>
    <w:rsid w:val="004C544B"/>
    <w:rsid w:val="004C5BC6"/>
    <w:rsid w:val="004C6C6D"/>
    <w:rsid w:val="004C7E27"/>
    <w:rsid w:val="004C7F7A"/>
    <w:rsid w:val="004D11C1"/>
    <w:rsid w:val="004D7733"/>
    <w:rsid w:val="004D7ED9"/>
    <w:rsid w:val="004E555D"/>
    <w:rsid w:val="004E56A1"/>
    <w:rsid w:val="004E6DD8"/>
    <w:rsid w:val="004F1B54"/>
    <w:rsid w:val="004F436D"/>
    <w:rsid w:val="004F477C"/>
    <w:rsid w:val="004F619F"/>
    <w:rsid w:val="00503D90"/>
    <w:rsid w:val="00510BB3"/>
    <w:rsid w:val="00521EB4"/>
    <w:rsid w:val="005229F7"/>
    <w:rsid w:val="00522C8B"/>
    <w:rsid w:val="00523386"/>
    <w:rsid w:val="00525AE2"/>
    <w:rsid w:val="00525CD5"/>
    <w:rsid w:val="0052647C"/>
    <w:rsid w:val="005275D6"/>
    <w:rsid w:val="0053061A"/>
    <w:rsid w:val="005416C8"/>
    <w:rsid w:val="00542332"/>
    <w:rsid w:val="005424E5"/>
    <w:rsid w:val="00543364"/>
    <w:rsid w:val="00544FDE"/>
    <w:rsid w:val="005479D9"/>
    <w:rsid w:val="00552287"/>
    <w:rsid w:val="00555A90"/>
    <w:rsid w:val="0055689A"/>
    <w:rsid w:val="00557AAA"/>
    <w:rsid w:val="00560090"/>
    <w:rsid w:val="00560BD7"/>
    <w:rsid w:val="005623A9"/>
    <w:rsid w:val="005639C8"/>
    <w:rsid w:val="00567039"/>
    <w:rsid w:val="00567707"/>
    <w:rsid w:val="00567C68"/>
    <w:rsid w:val="005711FB"/>
    <w:rsid w:val="00571932"/>
    <w:rsid w:val="00572211"/>
    <w:rsid w:val="00573AAE"/>
    <w:rsid w:val="0057428D"/>
    <w:rsid w:val="00577E53"/>
    <w:rsid w:val="00580CE5"/>
    <w:rsid w:val="00583D9D"/>
    <w:rsid w:val="005845FF"/>
    <w:rsid w:val="00585A34"/>
    <w:rsid w:val="005924B4"/>
    <w:rsid w:val="00592764"/>
    <w:rsid w:val="005954DD"/>
    <w:rsid w:val="005A03A2"/>
    <w:rsid w:val="005A2F03"/>
    <w:rsid w:val="005A38BA"/>
    <w:rsid w:val="005A4716"/>
    <w:rsid w:val="005A5290"/>
    <w:rsid w:val="005A52F5"/>
    <w:rsid w:val="005B076E"/>
    <w:rsid w:val="005B0DE0"/>
    <w:rsid w:val="005B2B6E"/>
    <w:rsid w:val="005B33AC"/>
    <w:rsid w:val="005B4513"/>
    <w:rsid w:val="005B600F"/>
    <w:rsid w:val="005B7132"/>
    <w:rsid w:val="005C0C77"/>
    <w:rsid w:val="005C5808"/>
    <w:rsid w:val="005C73F8"/>
    <w:rsid w:val="005D0543"/>
    <w:rsid w:val="005D085E"/>
    <w:rsid w:val="005D2CCB"/>
    <w:rsid w:val="005D531A"/>
    <w:rsid w:val="005D7C9D"/>
    <w:rsid w:val="005E2E7B"/>
    <w:rsid w:val="005E42E2"/>
    <w:rsid w:val="005F210B"/>
    <w:rsid w:val="005F3365"/>
    <w:rsid w:val="005F3FCA"/>
    <w:rsid w:val="005F4083"/>
    <w:rsid w:val="005F4639"/>
    <w:rsid w:val="00600514"/>
    <w:rsid w:val="00601A23"/>
    <w:rsid w:val="00603B14"/>
    <w:rsid w:val="006106D4"/>
    <w:rsid w:val="00610CF6"/>
    <w:rsid w:val="006157F7"/>
    <w:rsid w:val="0062198F"/>
    <w:rsid w:val="00621F9D"/>
    <w:rsid w:val="006257BB"/>
    <w:rsid w:val="006310FF"/>
    <w:rsid w:val="0063259E"/>
    <w:rsid w:val="00632F41"/>
    <w:rsid w:val="00635FA1"/>
    <w:rsid w:val="006361EB"/>
    <w:rsid w:val="00636D88"/>
    <w:rsid w:val="006406C2"/>
    <w:rsid w:val="006443F8"/>
    <w:rsid w:val="006452D3"/>
    <w:rsid w:val="0064538A"/>
    <w:rsid w:val="0064730B"/>
    <w:rsid w:val="006515E9"/>
    <w:rsid w:val="0065322E"/>
    <w:rsid w:val="00653DC5"/>
    <w:rsid w:val="00653E6E"/>
    <w:rsid w:val="0065433C"/>
    <w:rsid w:val="00654AFF"/>
    <w:rsid w:val="006560B1"/>
    <w:rsid w:val="00661DFA"/>
    <w:rsid w:val="00661E46"/>
    <w:rsid w:val="006651C2"/>
    <w:rsid w:val="0066734C"/>
    <w:rsid w:val="00671D73"/>
    <w:rsid w:val="00672A2A"/>
    <w:rsid w:val="00674239"/>
    <w:rsid w:val="0067748C"/>
    <w:rsid w:val="00677A6C"/>
    <w:rsid w:val="00683AD8"/>
    <w:rsid w:val="00685BE6"/>
    <w:rsid w:val="00687028"/>
    <w:rsid w:val="00687DBD"/>
    <w:rsid w:val="00690C05"/>
    <w:rsid w:val="006953A4"/>
    <w:rsid w:val="00696EA0"/>
    <w:rsid w:val="006A063D"/>
    <w:rsid w:val="006A2820"/>
    <w:rsid w:val="006A2E45"/>
    <w:rsid w:val="006A4042"/>
    <w:rsid w:val="006A4F57"/>
    <w:rsid w:val="006A52DC"/>
    <w:rsid w:val="006A6E4F"/>
    <w:rsid w:val="006B0BF3"/>
    <w:rsid w:val="006B157D"/>
    <w:rsid w:val="006B34C2"/>
    <w:rsid w:val="006B46C5"/>
    <w:rsid w:val="006B471C"/>
    <w:rsid w:val="006B769B"/>
    <w:rsid w:val="006C0723"/>
    <w:rsid w:val="006C0E47"/>
    <w:rsid w:val="006C12C3"/>
    <w:rsid w:val="006C169B"/>
    <w:rsid w:val="006C2CE9"/>
    <w:rsid w:val="006C4C6D"/>
    <w:rsid w:val="006C5C0C"/>
    <w:rsid w:val="006C738E"/>
    <w:rsid w:val="006D09C2"/>
    <w:rsid w:val="006D0CDB"/>
    <w:rsid w:val="006D4D89"/>
    <w:rsid w:val="006D5D98"/>
    <w:rsid w:val="006E0124"/>
    <w:rsid w:val="006E0969"/>
    <w:rsid w:val="006E43C8"/>
    <w:rsid w:val="006E4BAA"/>
    <w:rsid w:val="006E5744"/>
    <w:rsid w:val="006E6BD3"/>
    <w:rsid w:val="006F0A3A"/>
    <w:rsid w:val="006F0BEC"/>
    <w:rsid w:val="006F2765"/>
    <w:rsid w:val="006F3808"/>
    <w:rsid w:val="006F52B5"/>
    <w:rsid w:val="006F6E40"/>
    <w:rsid w:val="006F7C7D"/>
    <w:rsid w:val="00700D34"/>
    <w:rsid w:val="007013C0"/>
    <w:rsid w:val="00704463"/>
    <w:rsid w:val="00704C60"/>
    <w:rsid w:val="0070525B"/>
    <w:rsid w:val="0070785F"/>
    <w:rsid w:val="00710B67"/>
    <w:rsid w:val="00711333"/>
    <w:rsid w:val="007147F5"/>
    <w:rsid w:val="00714914"/>
    <w:rsid w:val="00715506"/>
    <w:rsid w:val="007174AC"/>
    <w:rsid w:val="00720AB6"/>
    <w:rsid w:val="00723812"/>
    <w:rsid w:val="0072386C"/>
    <w:rsid w:val="00732BB4"/>
    <w:rsid w:val="00732EBA"/>
    <w:rsid w:val="00732EEB"/>
    <w:rsid w:val="0073331E"/>
    <w:rsid w:val="00735386"/>
    <w:rsid w:val="00735828"/>
    <w:rsid w:val="00744524"/>
    <w:rsid w:val="00744AA3"/>
    <w:rsid w:val="00745707"/>
    <w:rsid w:val="00745DD5"/>
    <w:rsid w:val="007475DD"/>
    <w:rsid w:val="00747797"/>
    <w:rsid w:val="00747861"/>
    <w:rsid w:val="007504F4"/>
    <w:rsid w:val="00750A08"/>
    <w:rsid w:val="00751013"/>
    <w:rsid w:val="00751190"/>
    <w:rsid w:val="00753AF1"/>
    <w:rsid w:val="00753F98"/>
    <w:rsid w:val="00754FE4"/>
    <w:rsid w:val="00755765"/>
    <w:rsid w:val="00755F9F"/>
    <w:rsid w:val="00756DC4"/>
    <w:rsid w:val="00766BC8"/>
    <w:rsid w:val="0076799C"/>
    <w:rsid w:val="00770BC5"/>
    <w:rsid w:val="0077131F"/>
    <w:rsid w:val="00771F61"/>
    <w:rsid w:val="0077285C"/>
    <w:rsid w:val="00773BB5"/>
    <w:rsid w:val="0077419E"/>
    <w:rsid w:val="00775407"/>
    <w:rsid w:val="00776439"/>
    <w:rsid w:val="00782193"/>
    <w:rsid w:val="007829FE"/>
    <w:rsid w:val="007835C9"/>
    <w:rsid w:val="00783933"/>
    <w:rsid w:val="0078406F"/>
    <w:rsid w:val="0078420C"/>
    <w:rsid w:val="00785713"/>
    <w:rsid w:val="007859E3"/>
    <w:rsid w:val="00786217"/>
    <w:rsid w:val="007867DC"/>
    <w:rsid w:val="00786B82"/>
    <w:rsid w:val="007870D8"/>
    <w:rsid w:val="00790DE7"/>
    <w:rsid w:val="0079162C"/>
    <w:rsid w:val="007935DA"/>
    <w:rsid w:val="00793DD3"/>
    <w:rsid w:val="00797402"/>
    <w:rsid w:val="00797846"/>
    <w:rsid w:val="007A0719"/>
    <w:rsid w:val="007A2A7F"/>
    <w:rsid w:val="007A3106"/>
    <w:rsid w:val="007A3403"/>
    <w:rsid w:val="007A76DC"/>
    <w:rsid w:val="007B2431"/>
    <w:rsid w:val="007B65F1"/>
    <w:rsid w:val="007C12A9"/>
    <w:rsid w:val="007C13BE"/>
    <w:rsid w:val="007C2828"/>
    <w:rsid w:val="007C36E3"/>
    <w:rsid w:val="007C4548"/>
    <w:rsid w:val="007C46E9"/>
    <w:rsid w:val="007C6B03"/>
    <w:rsid w:val="007D01AC"/>
    <w:rsid w:val="007D039F"/>
    <w:rsid w:val="007D3ECC"/>
    <w:rsid w:val="007D6079"/>
    <w:rsid w:val="007E02A7"/>
    <w:rsid w:val="007E058B"/>
    <w:rsid w:val="007E16DD"/>
    <w:rsid w:val="007E5562"/>
    <w:rsid w:val="007E77F6"/>
    <w:rsid w:val="007E7D5C"/>
    <w:rsid w:val="007F3227"/>
    <w:rsid w:val="007F3C90"/>
    <w:rsid w:val="007F3EA3"/>
    <w:rsid w:val="007F5C59"/>
    <w:rsid w:val="00800555"/>
    <w:rsid w:val="0080279D"/>
    <w:rsid w:val="0080563E"/>
    <w:rsid w:val="0080601A"/>
    <w:rsid w:val="00807C52"/>
    <w:rsid w:val="0081091B"/>
    <w:rsid w:val="00826C14"/>
    <w:rsid w:val="008320C2"/>
    <w:rsid w:val="008326B7"/>
    <w:rsid w:val="008328EE"/>
    <w:rsid w:val="00834666"/>
    <w:rsid w:val="00842811"/>
    <w:rsid w:val="008442C5"/>
    <w:rsid w:val="00844E44"/>
    <w:rsid w:val="0085040B"/>
    <w:rsid w:val="008508B6"/>
    <w:rsid w:val="0085099C"/>
    <w:rsid w:val="00856486"/>
    <w:rsid w:val="00862C02"/>
    <w:rsid w:val="00864BA7"/>
    <w:rsid w:val="00871B76"/>
    <w:rsid w:val="00872B18"/>
    <w:rsid w:val="00875585"/>
    <w:rsid w:val="00880191"/>
    <w:rsid w:val="00881F86"/>
    <w:rsid w:val="008822C0"/>
    <w:rsid w:val="00882550"/>
    <w:rsid w:val="0088494C"/>
    <w:rsid w:val="00885DD1"/>
    <w:rsid w:val="00890D9A"/>
    <w:rsid w:val="00891ED6"/>
    <w:rsid w:val="0089357D"/>
    <w:rsid w:val="008974C5"/>
    <w:rsid w:val="008A1D69"/>
    <w:rsid w:val="008A1F3B"/>
    <w:rsid w:val="008A28FF"/>
    <w:rsid w:val="008A3C16"/>
    <w:rsid w:val="008A4CF6"/>
    <w:rsid w:val="008A6DAC"/>
    <w:rsid w:val="008B0341"/>
    <w:rsid w:val="008B0EF7"/>
    <w:rsid w:val="008B2260"/>
    <w:rsid w:val="008B4CA8"/>
    <w:rsid w:val="008B54A1"/>
    <w:rsid w:val="008B5559"/>
    <w:rsid w:val="008B7BF0"/>
    <w:rsid w:val="008C1CBC"/>
    <w:rsid w:val="008C2742"/>
    <w:rsid w:val="008C3AA6"/>
    <w:rsid w:val="008C4867"/>
    <w:rsid w:val="008D0DEF"/>
    <w:rsid w:val="008D32EC"/>
    <w:rsid w:val="008D4503"/>
    <w:rsid w:val="008D4BFF"/>
    <w:rsid w:val="008E50B6"/>
    <w:rsid w:val="008E512A"/>
    <w:rsid w:val="008E52C6"/>
    <w:rsid w:val="008F26D3"/>
    <w:rsid w:val="008F4EDB"/>
    <w:rsid w:val="008F687F"/>
    <w:rsid w:val="009029B1"/>
    <w:rsid w:val="00903316"/>
    <w:rsid w:val="00903C90"/>
    <w:rsid w:val="009040FF"/>
    <w:rsid w:val="0090496C"/>
    <w:rsid w:val="00910998"/>
    <w:rsid w:val="00911C89"/>
    <w:rsid w:val="00912BAB"/>
    <w:rsid w:val="00915252"/>
    <w:rsid w:val="00915F96"/>
    <w:rsid w:val="00920156"/>
    <w:rsid w:val="009229B1"/>
    <w:rsid w:val="009243CF"/>
    <w:rsid w:val="009276BB"/>
    <w:rsid w:val="009305DA"/>
    <w:rsid w:val="00931A99"/>
    <w:rsid w:val="009340D3"/>
    <w:rsid w:val="00934A82"/>
    <w:rsid w:val="0093517C"/>
    <w:rsid w:val="009406F5"/>
    <w:rsid w:val="00943B64"/>
    <w:rsid w:val="00944329"/>
    <w:rsid w:val="009443D6"/>
    <w:rsid w:val="009463F8"/>
    <w:rsid w:val="00946B7C"/>
    <w:rsid w:val="00947B34"/>
    <w:rsid w:val="00953D16"/>
    <w:rsid w:val="0095565C"/>
    <w:rsid w:val="009565B6"/>
    <w:rsid w:val="009617E7"/>
    <w:rsid w:val="0096298B"/>
    <w:rsid w:val="00970F2A"/>
    <w:rsid w:val="00973038"/>
    <w:rsid w:val="00975C07"/>
    <w:rsid w:val="0098105B"/>
    <w:rsid w:val="009829E4"/>
    <w:rsid w:val="00983079"/>
    <w:rsid w:val="0098313F"/>
    <w:rsid w:val="00983C9B"/>
    <w:rsid w:val="009853F3"/>
    <w:rsid w:val="00987218"/>
    <w:rsid w:val="00987576"/>
    <w:rsid w:val="00991267"/>
    <w:rsid w:val="009A33A9"/>
    <w:rsid w:val="009A356B"/>
    <w:rsid w:val="009A416F"/>
    <w:rsid w:val="009A58E3"/>
    <w:rsid w:val="009B08B6"/>
    <w:rsid w:val="009B0F1F"/>
    <w:rsid w:val="009B159F"/>
    <w:rsid w:val="009B2BBA"/>
    <w:rsid w:val="009B462A"/>
    <w:rsid w:val="009B5499"/>
    <w:rsid w:val="009B55B7"/>
    <w:rsid w:val="009B5E02"/>
    <w:rsid w:val="009B608A"/>
    <w:rsid w:val="009B6154"/>
    <w:rsid w:val="009B73D4"/>
    <w:rsid w:val="009B7992"/>
    <w:rsid w:val="009C2831"/>
    <w:rsid w:val="009C3555"/>
    <w:rsid w:val="009C40F6"/>
    <w:rsid w:val="009C4669"/>
    <w:rsid w:val="009C4EF5"/>
    <w:rsid w:val="009C727B"/>
    <w:rsid w:val="009D1BA0"/>
    <w:rsid w:val="009D1F02"/>
    <w:rsid w:val="009D2AC9"/>
    <w:rsid w:val="009D6C52"/>
    <w:rsid w:val="009D70A4"/>
    <w:rsid w:val="009E106C"/>
    <w:rsid w:val="009E148C"/>
    <w:rsid w:val="009E6371"/>
    <w:rsid w:val="009E7740"/>
    <w:rsid w:val="009F24EC"/>
    <w:rsid w:val="00A00136"/>
    <w:rsid w:val="00A00695"/>
    <w:rsid w:val="00A01589"/>
    <w:rsid w:val="00A02771"/>
    <w:rsid w:val="00A02807"/>
    <w:rsid w:val="00A02D51"/>
    <w:rsid w:val="00A05623"/>
    <w:rsid w:val="00A1185E"/>
    <w:rsid w:val="00A12240"/>
    <w:rsid w:val="00A12D07"/>
    <w:rsid w:val="00A1420E"/>
    <w:rsid w:val="00A14F37"/>
    <w:rsid w:val="00A1621F"/>
    <w:rsid w:val="00A20D6D"/>
    <w:rsid w:val="00A22328"/>
    <w:rsid w:val="00A22E1E"/>
    <w:rsid w:val="00A2423B"/>
    <w:rsid w:val="00A25B48"/>
    <w:rsid w:val="00A2637B"/>
    <w:rsid w:val="00A30EF2"/>
    <w:rsid w:val="00A32366"/>
    <w:rsid w:val="00A341EF"/>
    <w:rsid w:val="00A36449"/>
    <w:rsid w:val="00A36679"/>
    <w:rsid w:val="00A40EC9"/>
    <w:rsid w:val="00A42754"/>
    <w:rsid w:val="00A44201"/>
    <w:rsid w:val="00A454AE"/>
    <w:rsid w:val="00A538DC"/>
    <w:rsid w:val="00A555E4"/>
    <w:rsid w:val="00A6092F"/>
    <w:rsid w:val="00A60E9F"/>
    <w:rsid w:val="00A61117"/>
    <w:rsid w:val="00A613E9"/>
    <w:rsid w:val="00A668C3"/>
    <w:rsid w:val="00A70DA4"/>
    <w:rsid w:val="00A736A0"/>
    <w:rsid w:val="00A7438F"/>
    <w:rsid w:val="00A75179"/>
    <w:rsid w:val="00A75ACC"/>
    <w:rsid w:val="00A75E84"/>
    <w:rsid w:val="00A7753B"/>
    <w:rsid w:val="00A802F8"/>
    <w:rsid w:val="00A80B8D"/>
    <w:rsid w:val="00A81059"/>
    <w:rsid w:val="00A8377F"/>
    <w:rsid w:val="00A8395F"/>
    <w:rsid w:val="00A84AB9"/>
    <w:rsid w:val="00A85142"/>
    <w:rsid w:val="00A923DC"/>
    <w:rsid w:val="00A93894"/>
    <w:rsid w:val="00A96023"/>
    <w:rsid w:val="00A962D5"/>
    <w:rsid w:val="00A9769F"/>
    <w:rsid w:val="00AA12CF"/>
    <w:rsid w:val="00AA154A"/>
    <w:rsid w:val="00AA197A"/>
    <w:rsid w:val="00AA37D5"/>
    <w:rsid w:val="00AA3EA1"/>
    <w:rsid w:val="00AA3EB6"/>
    <w:rsid w:val="00AA6383"/>
    <w:rsid w:val="00AA6C06"/>
    <w:rsid w:val="00AB06C1"/>
    <w:rsid w:val="00AB23F1"/>
    <w:rsid w:val="00AB261E"/>
    <w:rsid w:val="00AB5CEF"/>
    <w:rsid w:val="00AB63E9"/>
    <w:rsid w:val="00AB6F5A"/>
    <w:rsid w:val="00AC0B96"/>
    <w:rsid w:val="00AC262A"/>
    <w:rsid w:val="00AC28DA"/>
    <w:rsid w:val="00AC5B77"/>
    <w:rsid w:val="00AC6490"/>
    <w:rsid w:val="00AC6A1E"/>
    <w:rsid w:val="00AC7C75"/>
    <w:rsid w:val="00AD0627"/>
    <w:rsid w:val="00AD0BD7"/>
    <w:rsid w:val="00AD3207"/>
    <w:rsid w:val="00AD454F"/>
    <w:rsid w:val="00AD5B5F"/>
    <w:rsid w:val="00AE320B"/>
    <w:rsid w:val="00AE4574"/>
    <w:rsid w:val="00AE5088"/>
    <w:rsid w:val="00AE5EE0"/>
    <w:rsid w:val="00AF1447"/>
    <w:rsid w:val="00AF2CB3"/>
    <w:rsid w:val="00AF685E"/>
    <w:rsid w:val="00B00883"/>
    <w:rsid w:val="00B027A4"/>
    <w:rsid w:val="00B0302B"/>
    <w:rsid w:val="00B04D39"/>
    <w:rsid w:val="00B04FFB"/>
    <w:rsid w:val="00B065B5"/>
    <w:rsid w:val="00B076E4"/>
    <w:rsid w:val="00B11CAB"/>
    <w:rsid w:val="00B13EF6"/>
    <w:rsid w:val="00B147EB"/>
    <w:rsid w:val="00B20C25"/>
    <w:rsid w:val="00B20D6E"/>
    <w:rsid w:val="00B21003"/>
    <w:rsid w:val="00B259A8"/>
    <w:rsid w:val="00B26C83"/>
    <w:rsid w:val="00B31DC9"/>
    <w:rsid w:val="00B33F35"/>
    <w:rsid w:val="00B4006A"/>
    <w:rsid w:val="00B50478"/>
    <w:rsid w:val="00B505D5"/>
    <w:rsid w:val="00B51744"/>
    <w:rsid w:val="00B53555"/>
    <w:rsid w:val="00B54550"/>
    <w:rsid w:val="00B57119"/>
    <w:rsid w:val="00B57E61"/>
    <w:rsid w:val="00B61FA7"/>
    <w:rsid w:val="00B64F21"/>
    <w:rsid w:val="00B662B7"/>
    <w:rsid w:val="00B66A0D"/>
    <w:rsid w:val="00B70778"/>
    <w:rsid w:val="00B72F25"/>
    <w:rsid w:val="00B756F7"/>
    <w:rsid w:val="00B76492"/>
    <w:rsid w:val="00B765EB"/>
    <w:rsid w:val="00B76E50"/>
    <w:rsid w:val="00B778D3"/>
    <w:rsid w:val="00B85E04"/>
    <w:rsid w:val="00B86638"/>
    <w:rsid w:val="00B869BB"/>
    <w:rsid w:val="00B9272D"/>
    <w:rsid w:val="00B9372F"/>
    <w:rsid w:val="00B948D4"/>
    <w:rsid w:val="00B963C7"/>
    <w:rsid w:val="00BA2780"/>
    <w:rsid w:val="00BA352D"/>
    <w:rsid w:val="00BA3F5E"/>
    <w:rsid w:val="00BA6128"/>
    <w:rsid w:val="00BA71A3"/>
    <w:rsid w:val="00BA735D"/>
    <w:rsid w:val="00BB4742"/>
    <w:rsid w:val="00BB73B4"/>
    <w:rsid w:val="00BC1B08"/>
    <w:rsid w:val="00BC3E30"/>
    <w:rsid w:val="00BC4607"/>
    <w:rsid w:val="00BC581B"/>
    <w:rsid w:val="00BC6466"/>
    <w:rsid w:val="00BD55CA"/>
    <w:rsid w:val="00BD7A2C"/>
    <w:rsid w:val="00BE0688"/>
    <w:rsid w:val="00BE0D28"/>
    <w:rsid w:val="00BE38AF"/>
    <w:rsid w:val="00BE68EE"/>
    <w:rsid w:val="00BF0B28"/>
    <w:rsid w:val="00BF5768"/>
    <w:rsid w:val="00C00DDE"/>
    <w:rsid w:val="00C00F7F"/>
    <w:rsid w:val="00C01D20"/>
    <w:rsid w:val="00C01EEC"/>
    <w:rsid w:val="00C04EA7"/>
    <w:rsid w:val="00C05D95"/>
    <w:rsid w:val="00C06404"/>
    <w:rsid w:val="00C07AFA"/>
    <w:rsid w:val="00C14BA3"/>
    <w:rsid w:val="00C17EF0"/>
    <w:rsid w:val="00C23720"/>
    <w:rsid w:val="00C30202"/>
    <w:rsid w:val="00C30337"/>
    <w:rsid w:val="00C31E6A"/>
    <w:rsid w:val="00C367FB"/>
    <w:rsid w:val="00C4053E"/>
    <w:rsid w:val="00C40785"/>
    <w:rsid w:val="00C4186E"/>
    <w:rsid w:val="00C42965"/>
    <w:rsid w:val="00C43ABE"/>
    <w:rsid w:val="00C43C70"/>
    <w:rsid w:val="00C4556D"/>
    <w:rsid w:val="00C51B35"/>
    <w:rsid w:val="00C53546"/>
    <w:rsid w:val="00C56930"/>
    <w:rsid w:val="00C56EA0"/>
    <w:rsid w:val="00C57FC2"/>
    <w:rsid w:val="00C62F1C"/>
    <w:rsid w:val="00C65B7C"/>
    <w:rsid w:val="00C67CD0"/>
    <w:rsid w:val="00C67FE2"/>
    <w:rsid w:val="00C70134"/>
    <w:rsid w:val="00C70488"/>
    <w:rsid w:val="00C709BC"/>
    <w:rsid w:val="00C70BE6"/>
    <w:rsid w:val="00C70CE8"/>
    <w:rsid w:val="00C713FB"/>
    <w:rsid w:val="00C727F1"/>
    <w:rsid w:val="00C738D7"/>
    <w:rsid w:val="00C81994"/>
    <w:rsid w:val="00C81E5B"/>
    <w:rsid w:val="00C83782"/>
    <w:rsid w:val="00C856B9"/>
    <w:rsid w:val="00C86615"/>
    <w:rsid w:val="00C92EA2"/>
    <w:rsid w:val="00C92FA5"/>
    <w:rsid w:val="00C92FE3"/>
    <w:rsid w:val="00C9371B"/>
    <w:rsid w:val="00C97275"/>
    <w:rsid w:val="00C973A8"/>
    <w:rsid w:val="00CA23A1"/>
    <w:rsid w:val="00CA50ED"/>
    <w:rsid w:val="00CA5EBC"/>
    <w:rsid w:val="00CA77DD"/>
    <w:rsid w:val="00CB38D9"/>
    <w:rsid w:val="00CB76BF"/>
    <w:rsid w:val="00CD40EE"/>
    <w:rsid w:val="00CD43A7"/>
    <w:rsid w:val="00CD473F"/>
    <w:rsid w:val="00CD5EB8"/>
    <w:rsid w:val="00CD7E42"/>
    <w:rsid w:val="00CE0DE4"/>
    <w:rsid w:val="00CE2588"/>
    <w:rsid w:val="00CE351B"/>
    <w:rsid w:val="00CE38E9"/>
    <w:rsid w:val="00CE5543"/>
    <w:rsid w:val="00CE75FC"/>
    <w:rsid w:val="00CE7F63"/>
    <w:rsid w:val="00CF0C08"/>
    <w:rsid w:val="00CF24EC"/>
    <w:rsid w:val="00CF3BBF"/>
    <w:rsid w:val="00CF415C"/>
    <w:rsid w:val="00CF63AD"/>
    <w:rsid w:val="00CF6D35"/>
    <w:rsid w:val="00D02B63"/>
    <w:rsid w:val="00D0364A"/>
    <w:rsid w:val="00D044B4"/>
    <w:rsid w:val="00D1037B"/>
    <w:rsid w:val="00D10BA2"/>
    <w:rsid w:val="00D134D4"/>
    <w:rsid w:val="00D14C05"/>
    <w:rsid w:val="00D14F3A"/>
    <w:rsid w:val="00D15FD9"/>
    <w:rsid w:val="00D17262"/>
    <w:rsid w:val="00D20AB5"/>
    <w:rsid w:val="00D20FA9"/>
    <w:rsid w:val="00D2423A"/>
    <w:rsid w:val="00D24BB5"/>
    <w:rsid w:val="00D26522"/>
    <w:rsid w:val="00D2662C"/>
    <w:rsid w:val="00D2739C"/>
    <w:rsid w:val="00D27BEC"/>
    <w:rsid w:val="00D3346D"/>
    <w:rsid w:val="00D346A7"/>
    <w:rsid w:val="00D34752"/>
    <w:rsid w:val="00D34859"/>
    <w:rsid w:val="00D36A17"/>
    <w:rsid w:val="00D42B96"/>
    <w:rsid w:val="00D43E7B"/>
    <w:rsid w:val="00D4493B"/>
    <w:rsid w:val="00D45479"/>
    <w:rsid w:val="00D50BBB"/>
    <w:rsid w:val="00D54260"/>
    <w:rsid w:val="00D55187"/>
    <w:rsid w:val="00D570A1"/>
    <w:rsid w:val="00D6229E"/>
    <w:rsid w:val="00D623F5"/>
    <w:rsid w:val="00D64F82"/>
    <w:rsid w:val="00D67C7E"/>
    <w:rsid w:val="00D70F4E"/>
    <w:rsid w:val="00D76829"/>
    <w:rsid w:val="00D812A0"/>
    <w:rsid w:val="00D83667"/>
    <w:rsid w:val="00D8450D"/>
    <w:rsid w:val="00D90EDD"/>
    <w:rsid w:val="00D9199E"/>
    <w:rsid w:val="00D92408"/>
    <w:rsid w:val="00D93300"/>
    <w:rsid w:val="00D93777"/>
    <w:rsid w:val="00D95242"/>
    <w:rsid w:val="00DA3E91"/>
    <w:rsid w:val="00DA51A3"/>
    <w:rsid w:val="00DA7E17"/>
    <w:rsid w:val="00DB2D61"/>
    <w:rsid w:val="00DB46C6"/>
    <w:rsid w:val="00DB56E7"/>
    <w:rsid w:val="00DB5769"/>
    <w:rsid w:val="00DB7A81"/>
    <w:rsid w:val="00DC07CB"/>
    <w:rsid w:val="00DC1D43"/>
    <w:rsid w:val="00DC527A"/>
    <w:rsid w:val="00DC72A1"/>
    <w:rsid w:val="00DD07B2"/>
    <w:rsid w:val="00DD1F14"/>
    <w:rsid w:val="00DD67ED"/>
    <w:rsid w:val="00DD756B"/>
    <w:rsid w:val="00DD7D7C"/>
    <w:rsid w:val="00DE01F8"/>
    <w:rsid w:val="00DE2BEE"/>
    <w:rsid w:val="00DE4615"/>
    <w:rsid w:val="00DF0EEB"/>
    <w:rsid w:val="00DF2423"/>
    <w:rsid w:val="00DF5202"/>
    <w:rsid w:val="00DF6D5B"/>
    <w:rsid w:val="00E03762"/>
    <w:rsid w:val="00E0658F"/>
    <w:rsid w:val="00E06E44"/>
    <w:rsid w:val="00E06F60"/>
    <w:rsid w:val="00E12F56"/>
    <w:rsid w:val="00E16E65"/>
    <w:rsid w:val="00E16F25"/>
    <w:rsid w:val="00E17D28"/>
    <w:rsid w:val="00E20867"/>
    <w:rsid w:val="00E223D9"/>
    <w:rsid w:val="00E25A31"/>
    <w:rsid w:val="00E27B9C"/>
    <w:rsid w:val="00E31101"/>
    <w:rsid w:val="00E3388A"/>
    <w:rsid w:val="00E33E8B"/>
    <w:rsid w:val="00E34304"/>
    <w:rsid w:val="00E3761A"/>
    <w:rsid w:val="00E42BA5"/>
    <w:rsid w:val="00E42DCB"/>
    <w:rsid w:val="00E47F00"/>
    <w:rsid w:val="00E5048C"/>
    <w:rsid w:val="00E5153F"/>
    <w:rsid w:val="00E51B5F"/>
    <w:rsid w:val="00E52D18"/>
    <w:rsid w:val="00E5320F"/>
    <w:rsid w:val="00E5503F"/>
    <w:rsid w:val="00E564AF"/>
    <w:rsid w:val="00E571B0"/>
    <w:rsid w:val="00E60179"/>
    <w:rsid w:val="00E609B3"/>
    <w:rsid w:val="00E629BB"/>
    <w:rsid w:val="00E66066"/>
    <w:rsid w:val="00E6636B"/>
    <w:rsid w:val="00E66E94"/>
    <w:rsid w:val="00E70084"/>
    <w:rsid w:val="00E72560"/>
    <w:rsid w:val="00E72DEE"/>
    <w:rsid w:val="00E73013"/>
    <w:rsid w:val="00E73433"/>
    <w:rsid w:val="00E754DE"/>
    <w:rsid w:val="00E75874"/>
    <w:rsid w:val="00E7653F"/>
    <w:rsid w:val="00E77BC2"/>
    <w:rsid w:val="00E80C4C"/>
    <w:rsid w:val="00E914B2"/>
    <w:rsid w:val="00E96068"/>
    <w:rsid w:val="00E9770F"/>
    <w:rsid w:val="00E977FE"/>
    <w:rsid w:val="00EA5D80"/>
    <w:rsid w:val="00EB0D1E"/>
    <w:rsid w:val="00EB11E2"/>
    <w:rsid w:val="00EB1297"/>
    <w:rsid w:val="00EB2457"/>
    <w:rsid w:val="00EB3CBB"/>
    <w:rsid w:val="00EB44FE"/>
    <w:rsid w:val="00EB5C6D"/>
    <w:rsid w:val="00EB6629"/>
    <w:rsid w:val="00EC2473"/>
    <w:rsid w:val="00EC2CE2"/>
    <w:rsid w:val="00EC43E5"/>
    <w:rsid w:val="00EC4B5B"/>
    <w:rsid w:val="00EC50E6"/>
    <w:rsid w:val="00EC65E6"/>
    <w:rsid w:val="00EC6B22"/>
    <w:rsid w:val="00EC7463"/>
    <w:rsid w:val="00ED3F31"/>
    <w:rsid w:val="00EE52E4"/>
    <w:rsid w:val="00EE6041"/>
    <w:rsid w:val="00EE66B7"/>
    <w:rsid w:val="00EE7B86"/>
    <w:rsid w:val="00EE7C6F"/>
    <w:rsid w:val="00EF0410"/>
    <w:rsid w:val="00EF3F7C"/>
    <w:rsid w:val="00EF7C11"/>
    <w:rsid w:val="00F00D8B"/>
    <w:rsid w:val="00F01496"/>
    <w:rsid w:val="00F01540"/>
    <w:rsid w:val="00F02DE1"/>
    <w:rsid w:val="00F02E20"/>
    <w:rsid w:val="00F03E51"/>
    <w:rsid w:val="00F108B2"/>
    <w:rsid w:val="00F1766A"/>
    <w:rsid w:val="00F203BA"/>
    <w:rsid w:val="00F23C15"/>
    <w:rsid w:val="00F25557"/>
    <w:rsid w:val="00F25F18"/>
    <w:rsid w:val="00F26366"/>
    <w:rsid w:val="00F30678"/>
    <w:rsid w:val="00F34348"/>
    <w:rsid w:val="00F3538D"/>
    <w:rsid w:val="00F40C61"/>
    <w:rsid w:val="00F440C7"/>
    <w:rsid w:val="00F4431C"/>
    <w:rsid w:val="00F45E81"/>
    <w:rsid w:val="00F469F8"/>
    <w:rsid w:val="00F47FA2"/>
    <w:rsid w:val="00F56046"/>
    <w:rsid w:val="00F61151"/>
    <w:rsid w:val="00F66749"/>
    <w:rsid w:val="00F66B6F"/>
    <w:rsid w:val="00F66C9A"/>
    <w:rsid w:val="00F67076"/>
    <w:rsid w:val="00F67A20"/>
    <w:rsid w:val="00F70E7E"/>
    <w:rsid w:val="00F74320"/>
    <w:rsid w:val="00F765F4"/>
    <w:rsid w:val="00F77078"/>
    <w:rsid w:val="00F8123B"/>
    <w:rsid w:val="00F81668"/>
    <w:rsid w:val="00F83218"/>
    <w:rsid w:val="00F84399"/>
    <w:rsid w:val="00F8517C"/>
    <w:rsid w:val="00F86053"/>
    <w:rsid w:val="00F92370"/>
    <w:rsid w:val="00F92652"/>
    <w:rsid w:val="00F97882"/>
    <w:rsid w:val="00FA7141"/>
    <w:rsid w:val="00FA78A2"/>
    <w:rsid w:val="00FB2E55"/>
    <w:rsid w:val="00FB328E"/>
    <w:rsid w:val="00FB5D00"/>
    <w:rsid w:val="00FB7BCD"/>
    <w:rsid w:val="00FC2195"/>
    <w:rsid w:val="00FD029B"/>
    <w:rsid w:val="00FD2B0C"/>
    <w:rsid w:val="00FD5E4A"/>
    <w:rsid w:val="00FE293E"/>
    <w:rsid w:val="00FE2BED"/>
    <w:rsid w:val="00FF170B"/>
    <w:rsid w:val="00FF3403"/>
    <w:rsid w:val="00FF4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49F16E-4C74-4602-B7D2-8B32BBA7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44B"/>
    <w:rPr>
      <w:sz w:val="28"/>
    </w:rPr>
  </w:style>
  <w:style w:type="paragraph" w:styleId="1">
    <w:name w:val="heading 1"/>
    <w:basedOn w:val="a"/>
    <w:next w:val="a"/>
    <w:link w:val="10"/>
    <w:qFormat/>
    <w:rsid w:val="00136FAB"/>
    <w:pPr>
      <w:keepNext/>
      <w:spacing w:before="60"/>
      <w:jc w:val="center"/>
      <w:outlineLvl w:val="0"/>
    </w:pPr>
    <w:rPr>
      <w:b/>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536"/>
        <w:tab w:val="right" w:pos="9072"/>
      </w:tabs>
    </w:pPr>
    <w:rPr>
      <w:lang w:val="x-none" w:eastAsia="x-none"/>
    </w:rPr>
  </w:style>
  <w:style w:type="paragraph" w:customStyle="1" w:styleId="a5">
    <w:name w:val="Заголовок постановления"/>
    <w:basedOn w:val="a"/>
    <w:pPr>
      <w:suppressAutoHyphens/>
      <w:spacing w:after="840"/>
      <w:ind w:right="5103"/>
    </w:pPr>
  </w:style>
  <w:style w:type="character" w:styleId="a6">
    <w:name w:val="page number"/>
    <w:basedOn w:val="a0"/>
  </w:style>
  <w:style w:type="paragraph" w:customStyle="1" w:styleId="a7">
    <w:name w:val="Красная строка по ширине"/>
    <w:basedOn w:val="a"/>
    <w:pPr>
      <w:ind w:firstLine="709"/>
      <w:jc w:val="both"/>
    </w:pPr>
  </w:style>
  <w:style w:type="paragraph" w:styleId="a8">
    <w:name w:val="Balloon Text"/>
    <w:basedOn w:val="a"/>
    <w:semiHidden/>
    <w:rsid w:val="00600514"/>
    <w:rPr>
      <w:rFonts w:ascii="Tahoma" w:hAnsi="Tahoma" w:cs="Tahoma"/>
      <w:sz w:val="16"/>
      <w:szCs w:val="16"/>
    </w:rPr>
  </w:style>
  <w:style w:type="paragraph" w:customStyle="1" w:styleId="a9">
    <w:name w:val="Адресат"/>
    <w:basedOn w:val="a"/>
    <w:rsid w:val="002062EB"/>
    <w:pPr>
      <w:autoSpaceDE w:val="0"/>
      <w:autoSpaceDN w:val="0"/>
    </w:pPr>
    <w:rPr>
      <w:sz w:val="20"/>
    </w:rPr>
  </w:style>
  <w:style w:type="paragraph" w:customStyle="1" w:styleId="aa">
    <w:name w:val="Содержание письма"/>
    <w:basedOn w:val="a"/>
    <w:rsid w:val="002062EB"/>
    <w:pPr>
      <w:autoSpaceDE w:val="0"/>
      <w:autoSpaceDN w:val="0"/>
      <w:ind w:firstLine="709"/>
      <w:jc w:val="both"/>
    </w:pPr>
    <w:rPr>
      <w:sz w:val="20"/>
    </w:rPr>
  </w:style>
  <w:style w:type="paragraph" w:styleId="ab">
    <w:name w:val="footer"/>
    <w:basedOn w:val="a"/>
    <w:link w:val="ac"/>
    <w:uiPriority w:val="99"/>
    <w:rsid w:val="00416ED2"/>
    <w:pPr>
      <w:tabs>
        <w:tab w:val="center" w:pos="4677"/>
        <w:tab w:val="right" w:pos="9355"/>
      </w:tabs>
    </w:pPr>
    <w:rPr>
      <w:lang w:val="x-none" w:eastAsia="x-none"/>
    </w:rPr>
  </w:style>
  <w:style w:type="character" w:styleId="ad">
    <w:name w:val="Hyperlink"/>
    <w:rsid w:val="00E629BB"/>
    <w:rPr>
      <w:color w:val="0000FF"/>
      <w:u w:val="single"/>
    </w:rPr>
  </w:style>
  <w:style w:type="table" w:styleId="ae">
    <w:name w:val="Table Grid"/>
    <w:basedOn w:val="a1"/>
    <w:rsid w:val="00AC28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link w:val="a3"/>
    <w:rsid w:val="00FD5E4A"/>
    <w:rPr>
      <w:sz w:val="28"/>
    </w:rPr>
  </w:style>
  <w:style w:type="character" w:customStyle="1" w:styleId="ac">
    <w:name w:val="Нижний колонтитул Знак"/>
    <w:link w:val="ab"/>
    <w:uiPriority w:val="99"/>
    <w:rsid w:val="00FD5E4A"/>
    <w:rPr>
      <w:sz w:val="28"/>
    </w:rPr>
  </w:style>
  <w:style w:type="character" w:customStyle="1" w:styleId="10">
    <w:name w:val="Заголовок 1 Знак"/>
    <w:link w:val="1"/>
    <w:rsid w:val="00136FAB"/>
    <w:rPr>
      <w:b/>
      <w:sz w:val="28"/>
    </w:rPr>
  </w:style>
  <w:style w:type="paragraph" w:styleId="af">
    <w:name w:val="Title"/>
    <w:basedOn w:val="a"/>
    <w:link w:val="af0"/>
    <w:qFormat/>
    <w:rsid w:val="00136FAB"/>
    <w:pPr>
      <w:ind w:left="3969"/>
      <w:jc w:val="center"/>
    </w:pPr>
    <w:rPr>
      <w:lang w:val="x-none" w:eastAsia="x-none"/>
    </w:rPr>
  </w:style>
  <w:style w:type="character" w:customStyle="1" w:styleId="af0">
    <w:name w:val="Название Знак"/>
    <w:link w:val="af"/>
    <w:rsid w:val="00136FA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81109">
      <w:bodyDiv w:val="1"/>
      <w:marLeft w:val="0"/>
      <w:marRight w:val="0"/>
      <w:marTop w:val="0"/>
      <w:marBottom w:val="0"/>
      <w:divBdr>
        <w:top w:val="none" w:sz="0" w:space="0" w:color="auto"/>
        <w:left w:val="none" w:sz="0" w:space="0" w:color="auto"/>
        <w:bottom w:val="none" w:sz="0" w:space="0" w:color="auto"/>
        <w:right w:val="none" w:sz="0" w:space="0" w:color="auto"/>
      </w:divBdr>
    </w:div>
    <w:div w:id="331421219">
      <w:bodyDiv w:val="1"/>
      <w:marLeft w:val="0"/>
      <w:marRight w:val="0"/>
      <w:marTop w:val="0"/>
      <w:marBottom w:val="0"/>
      <w:divBdr>
        <w:top w:val="none" w:sz="0" w:space="0" w:color="auto"/>
        <w:left w:val="none" w:sz="0" w:space="0" w:color="auto"/>
        <w:bottom w:val="none" w:sz="0" w:space="0" w:color="auto"/>
        <w:right w:val="none" w:sz="0" w:space="0" w:color="auto"/>
      </w:divBdr>
    </w:div>
    <w:div w:id="571740969">
      <w:bodyDiv w:val="1"/>
      <w:marLeft w:val="0"/>
      <w:marRight w:val="0"/>
      <w:marTop w:val="0"/>
      <w:marBottom w:val="0"/>
      <w:divBdr>
        <w:top w:val="none" w:sz="0" w:space="0" w:color="auto"/>
        <w:left w:val="none" w:sz="0" w:space="0" w:color="auto"/>
        <w:bottom w:val="none" w:sz="0" w:space="0" w:color="auto"/>
        <w:right w:val="none" w:sz="0" w:space="0" w:color="auto"/>
      </w:divBdr>
    </w:div>
    <w:div w:id="858353979">
      <w:bodyDiv w:val="1"/>
      <w:marLeft w:val="0"/>
      <w:marRight w:val="0"/>
      <w:marTop w:val="0"/>
      <w:marBottom w:val="0"/>
      <w:divBdr>
        <w:top w:val="none" w:sz="0" w:space="0" w:color="auto"/>
        <w:left w:val="none" w:sz="0" w:space="0" w:color="auto"/>
        <w:bottom w:val="none" w:sz="0" w:space="0" w:color="auto"/>
        <w:right w:val="none" w:sz="0" w:space="0" w:color="auto"/>
      </w:divBdr>
    </w:div>
    <w:div w:id="1517190681">
      <w:bodyDiv w:val="1"/>
      <w:marLeft w:val="0"/>
      <w:marRight w:val="0"/>
      <w:marTop w:val="0"/>
      <w:marBottom w:val="0"/>
      <w:divBdr>
        <w:top w:val="none" w:sz="0" w:space="0" w:color="auto"/>
        <w:left w:val="none" w:sz="0" w:space="0" w:color="auto"/>
        <w:bottom w:val="none" w:sz="0" w:space="0" w:color="auto"/>
        <w:right w:val="none" w:sz="0" w:space="0" w:color="auto"/>
      </w:divBdr>
    </w:div>
    <w:div w:id="17572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87;&#1086;&#1083;&#1100;&#1079;&#1086;&#1074;&#1072;&#1090;&#1077;&#1083;&#1100;\Application%20Data\Microsoft\&#1064;&#1072;&#1073;&#1083;&#1086;&#1085;&#1099;\&#1040;&#1076;&#1084;&#1080;&#1085;&#1080;&#1089;&#1090;&#1088;&#1072;&#1094;&#1080;&#1103;\&#1055;&#1086;&#1089;&#1090;&#1072;&#1085;&#1086;&#1074;&#1083;&#1077;&#1085;&#1080;&#1077;%20200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732C-E76D-4B45-B961-D4E62E8F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2006</Template>
  <TotalTime>0</TotalTime>
  <Pages>2</Pages>
  <Words>460</Words>
  <Characters>2623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Pre-installed Company</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01-304</dc:creator>
  <cp:keywords/>
  <cp:lastModifiedBy>User</cp:lastModifiedBy>
  <cp:revision>2</cp:revision>
  <cp:lastPrinted>2022-11-09T06:44:00Z</cp:lastPrinted>
  <dcterms:created xsi:type="dcterms:W3CDTF">2022-11-09T06:44:00Z</dcterms:created>
  <dcterms:modified xsi:type="dcterms:W3CDTF">2022-11-09T06:44:00Z</dcterms:modified>
</cp:coreProperties>
</file>